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8" w:rsidRDefault="001142F8" w:rsidP="0063056B">
      <w:pPr>
        <w:tabs>
          <w:tab w:val="left" w:pos="5245"/>
        </w:tabs>
        <w:ind w:right="-238"/>
      </w:pPr>
      <w:r>
        <w:tab/>
      </w:r>
      <w:r w:rsidR="00280E59">
        <w:rPr>
          <w:noProof/>
          <w:lang w:val="en-US"/>
        </w:rPr>
        <w:drawing>
          <wp:inline distT="0" distB="0" distL="0" distR="0">
            <wp:extent cx="2324100" cy="1854200"/>
            <wp:effectExtent l="19050" t="0" r="0" b="0"/>
            <wp:docPr id="1" name="Picture 1" descr="seabird%20group%20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bird%20group%203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F8" w:rsidRDefault="001142F8" w:rsidP="0063056B">
      <w:pPr>
        <w:tabs>
          <w:tab w:val="left" w:pos="5245"/>
        </w:tabs>
        <w:ind w:right="-238"/>
      </w:pPr>
    </w:p>
    <w:p w:rsidR="001142F8" w:rsidRDefault="001142F8" w:rsidP="0063056B">
      <w:pPr>
        <w:pStyle w:val="Heading6"/>
      </w:pPr>
      <w:r>
        <w:t xml:space="preserve">              </w:t>
      </w:r>
      <w:r w:rsidR="0063056B">
        <w:t xml:space="preserve">     </w:t>
      </w:r>
      <w:r>
        <w:t xml:space="preserve"> GRANT APPLICATION FORM</w:t>
      </w:r>
    </w:p>
    <w:p w:rsidR="001142F8" w:rsidRDefault="001142F8" w:rsidP="0063056B"/>
    <w:p w:rsidR="001142F8" w:rsidRDefault="001142F8" w:rsidP="0063056B">
      <w:r>
        <w:t>Please ensure that the fullest possible information is provided to enable a complete assessment to be made of the proposed project.</w:t>
      </w:r>
    </w:p>
    <w:p w:rsidR="001142F8" w:rsidRDefault="001142F8" w:rsidP="0063056B"/>
    <w:p w:rsidR="001142F8" w:rsidRDefault="001142F8" w:rsidP="0063056B">
      <w:pPr>
        <w:numPr>
          <w:ilvl w:val="0"/>
          <w:numId w:val="3"/>
        </w:numPr>
        <w:ind w:left="0"/>
      </w:pPr>
      <w:r>
        <w:t xml:space="preserve">Name of Applicant and/or Organisation:     </w:t>
      </w:r>
    </w:p>
    <w:p w:rsidR="001142F8" w:rsidRDefault="001142F8" w:rsidP="0063056B"/>
    <w:p w:rsidR="00E27FDA" w:rsidRDefault="00E27FDA" w:rsidP="0063056B"/>
    <w:p w:rsidR="00685D97" w:rsidRDefault="00685D97" w:rsidP="0063056B"/>
    <w:p w:rsidR="001142F8" w:rsidRDefault="001142F8" w:rsidP="0063056B">
      <w:pPr>
        <w:numPr>
          <w:ilvl w:val="0"/>
          <w:numId w:val="3"/>
        </w:numPr>
        <w:ind w:left="0"/>
      </w:pPr>
      <w:r>
        <w:t xml:space="preserve">Address:    </w:t>
      </w:r>
    </w:p>
    <w:p w:rsidR="00692825" w:rsidRDefault="00692825" w:rsidP="0063056B"/>
    <w:p w:rsidR="001142F8" w:rsidRDefault="001142F8" w:rsidP="0063056B"/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 xml:space="preserve">Telephone number: </w:t>
      </w:r>
    </w:p>
    <w:p w:rsidR="00692825" w:rsidRDefault="00692825" w:rsidP="0063056B">
      <w:pPr>
        <w:spacing w:line="360" w:lineRule="auto"/>
      </w:pPr>
    </w:p>
    <w:p w:rsidR="00692825" w:rsidRDefault="001142F8" w:rsidP="0063056B">
      <w:pPr>
        <w:numPr>
          <w:ilvl w:val="0"/>
          <w:numId w:val="3"/>
        </w:numPr>
        <w:spacing w:line="360" w:lineRule="auto"/>
        <w:ind w:left="0"/>
      </w:pPr>
      <w:r>
        <w:t xml:space="preserve">E-mail address:   </w:t>
      </w:r>
    </w:p>
    <w:p w:rsidR="00685D97" w:rsidRDefault="00685D97" w:rsidP="0063056B">
      <w:pPr>
        <w:spacing w:line="360" w:lineRule="auto"/>
      </w:pPr>
    </w:p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>Title and study area of project:</w:t>
      </w:r>
    </w:p>
    <w:p w:rsidR="0046760C" w:rsidRDefault="0046760C" w:rsidP="0063056B"/>
    <w:p w:rsidR="001142F8" w:rsidRDefault="001142F8" w:rsidP="0063056B"/>
    <w:p w:rsidR="001142F8" w:rsidRDefault="001142F8" w:rsidP="0063056B">
      <w:pPr>
        <w:numPr>
          <w:ilvl w:val="0"/>
          <w:numId w:val="3"/>
        </w:numPr>
        <w:ind w:left="0"/>
      </w:pPr>
      <w:r>
        <w:t>Description of Project</w:t>
      </w:r>
      <w:r w:rsidR="00685D97">
        <w:t xml:space="preserve"> (</w:t>
      </w:r>
      <w:r w:rsidR="00685D97" w:rsidRPr="00685D97">
        <w:rPr>
          <w:b/>
        </w:rPr>
        <w:t xml:space="preserve">Max </w:t>
      </w:r>
      <w:r w:rsidR="0063056B">
        <w:rPr>
          <w:b/>
        </w:rPr>
        <w:t>800</w:t>
      </w:r>
      <w:r w:rsidR="00685D97" w:rsidRPr="00685D97">
        <w:rPr>
          <w:b/>
        </w:rPr>
        <w:t xml:space="preserve"> words</w:t>
      </w:r>
      <w:r w:rsidR="00685D97">
        <w:t>)</w:t>
      </w:r>
      <w:r>
        <w:t xml:space="preserve">: (Include </w:t>
      </w:r>
      <w:r w:rsidR="0063056B">
        <w:t xml:space="preserve">ALL of the following sections: </w:t>
      </w:r>
      <w:r>
        <w:t>background information, specific aims, details of methodology, likely timescale</w:t>
      </w:r>
      <w:r w:rsidR="002E0FA4">
        <w:t xml:space="preserve">, </w:t>
      </w:r>
      <w:r w:rsidR="004E4125">
        <w:t xml:space="preserve">animal </w:t>
      </w:r>
      <w:r w:rsidR="002E0FA4">
        <w:t>welfare considerations</w:t>
      </w:r>
      <w:r>
        <w:t>. Provide additional information, past reports, examples of data on a separate sheet or attached file)</w:t>
      </w:r>
      <w:r w:rsidR="002E0FA4">
        <w:t>.</w:t>
      </w:r>
    </w:p>
    <w:p w:rsidR="001142F8" w:rsidRDefault="001142F8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BE03F6" w:rsidRDefault="00BE03F6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685D97" w:rsidRDefault="00685D97" w:rsidP="0063056B"/>
    <w:p w:rsidR="00B6610F" w:rsidRPr="00602762" w:rsidRDefault="00B6610F" w:rsidP="0063056B">
      <w:pPr>
        <w:rPr>
          <w:rFonts w:asciiTheme="majorHAnsi" w:hAnsiTheme="majorHAnsi"/>
          <w:sz w:val="22"/>
          <w:szCs w:val="22"/>
        </w:rPr>
      </w:pPr>
    </w:p>
    <w:p w:rsidR="001142F8" w:rsidRPr="00685D97" w:rsidRDefault="00BE03F6" w:rsidP="0063056B">
      <w:pPr>
        <w:numPr>
          <w:ilvl w:val="0"/>
          <w:numId w:val="3"/>
        </w:numPr>
        <w:tabs>
          <w:tab w:val="clear" w:pos="360"/>
          <w:tab w:val="num" w:pos="0"/>
        </w:tabs>
        <w:ind w:leftChars="-142" w:left="-284" w:firstLine="0"/>
      </w:pPr>
      <w:r>
        <w:t>T</w:t>
      </w:r>
      <w:r w:rsidR="001142F8" w:rsidRPr="00685D97">
        <w:t>otal cost of project (please include a rough breakdown of costs: travel, subsistence, equipment etc):</w:t>
      </w:r>
    </w:p>
    <w:p w:rsidR="001142F8" w:rsidRDefault="001142F8" w:rsidP="0063056B">
      <w:pPr>
        <w:spacing w:line="360" w:lineRule="auto"/>
        <w:rPr>
          <w:rFonts w:asciiTheme="majorHAnsi" w:hAnsiTheme="majorHAnsi"/>
        </w:rPr>
      </w:pPr>
    </w:p>
    <w:p w:rsidR="00BE03F6" w:rsidRDefault="00BE03F6" w:rsidP="0063056B">
      <w:pPr>
        <w:spacing w:line="360" w:lineRule="auto"/>
        <w:rPr>
          <w:rFonts w:asciiTheme="majorHAnsi" w:hAnsiTheme="majorHAnsi"/>
        </w:rPr>
      </w:pPr>
    </w:p>
    <w:p w:rsidR="00685D97" w:rsidRPr="00275663" w:rsidRDefault="00685D97" w:rsidP="0063056B">
      <w:pPr>
        <w:spacing w:line="360" w:lineRule="auto"/>
        <w:rPr>
          <w:rFonts w:asciiTheme="majorHAnsi" w:hAnsiTheme="majorHAnsi"/>
        </w:rPr>
      </w:pPr>
    </w:p>
    <w:p w:rsidR="00692825" w:rsidRPr="00275663" w:rsidRDefault="00692825" w:rsidP="0063056B">
      <w:pPr>
        <w:spacing w:line="360" w:lineRule="auto"/>
        <w:rPr>
          <w:rFonts w:asciiTheme="majorHAnsi" w:hAnsiTheme="majorHAnsi"/>
        </w:rPr>
      </w:pPr>
    </w:p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 xml:space="preserve">Amount of grant requested:     </w:t>
      </w:r>
    </w:p>
    <w:p w:rsidR="0009438A" w:rsidRDefault="0009438A" w:rsidP="0063056B">
      <w:pPr>
        <w:spacing w:line="360" w:lineRule="auto"/>
      </w:pPr>
    </w:p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 xml:space="preserve">What the grant will be used for:   </w:t>
      </w:r>
    </w:p>
    <w:p w:rsidR="001142F8" w:rsidRDefault="001142F8" w:rsidP="0063056B"/>
    <w:p w:rsidR="001142F8" w:rsidRDefault="001142F8" w:rsidP="0063056B"/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>How are remaining costs being met (other grants, own contributions etc)? For other grants please give details (organisation, amount, year):</w:t>
      </w:r>
    </w:p>
    <w:p w:rsidR="00692825" w:rsidRPr="00CF1C4D" w:rsidRDefault="00692825" w:rsidP="0063056B">
      <w:pPr>
        <w:spacing w:line="360" w:lineRule="auto"/>
        <w:rPr>
          <w:rFonts w:asciiTheme="majorHAnsi" w:hAnsiTheme="majorHAnsi"/>
        </w:rPr>
      </w:pPr>
    </w:p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>A</w:t>
      </w:r>
      <w:r w:rsidR="00685D97">
        <w:t>re you a Seabird Group member:</w:t>
      </w:r>
      <w:r w:rsidR="00685D97">
        <w:tab/>
      </w:r>
    </w:p>
    <w:p w:rsidR="00692825" w:rsidRDefault="00692825" w:rsidP="0063056B">
      <w:pPr>
        <w:spacing w:line="360" w:lineRule="auto"/>
      </w:pPr>
    </w:p>
    <w:p w:rsidR="00124DE1" w:rsidRDefault="00124DE1" w:rsidP="0063056B">
      <w:pPr>
        <w:numPr>
          <w:ilvl w:val="0"/>
          <w:numId w:val="3"/>
        </w:numPr>
        <w:spacing w:line="360" w:lineRule="auto"/>
        <w:ind w:left="0"/>
      </w:pPr>
      <w:r>
        <w:t>Are you a student (if so, please detail):</w:t>
      </w:r>
    </w:p>
    <w:p w:rsidR="00124DE1" w:rsidRDefault="00124DE1" w:rsidP="0063056B">
      <w:pPr>
        <w:spacing w:line="360" w:lineRule="auto"/>
      </w:pPr>
    </w:p>
    <w:p w:rsidR="00685D97" w:rsidRDefault="00685D97" w:rsidP="0063056B">
      <w:pPr>
        <w:spacing w:line="360" w:lineRule="auto"/>
      </w:pPr>
    </w:p>
    <w:p w:rsidR="001142F8" w:rsidRDefault="001142F8" w:rsidP="0063056B">
      <w:pPr>
        <w:numPr>
          <w:ilvl w:val="0"/>
          <w:numId w:val="3"/>
        </w:numPr>
        <w:spacing w:line="360" w:lineRule="auto"/>
        <w:ind w:left="0"/>
      </w:pPr>
      <w:r>
        <w:t xml:space="preserve">Declaration: </w:t>
      </w:r>
    </w:p>
    <w:p w:rsidR="001142F8" w:rsidRDefault="001142F8" w:rsidP="0063056B">
      <w:pPr>
        <w:spacing w:line="360" w:lineRule="auto"/>
        <w:rPr>
          <w:i/>
        </w:rPr>
      </w:pPr>
      <w:r>
        <w:rPr>
          <w:i/>
        </w:rPr>
        <w:t>I/We certify that all the information given on this form is to the best of my/our knowledge correct and I/We agree to abide by any requirements or conditions attached to any award of the grant by the Seabird Group.</w:t>
      </w:r>
    </w:p>
    <w:p w:rsidR="001142F8" w:rsidRDefault="001142F8" w:rsidP="0063056B">
      <w:pPr>
        <w:spacing w:line="360" w:lineRule="auto"/>
      </w:pPr>
    </w:p>
    <w:p w:rsidR="001142F8" w:rsidRDefault="001142F8" w:rsidP="0063056B">
      <w:pPr>
        <w:spacing w:line="360" w:lineRule="auto"/>
      </w:pPr>
      <w:r>
        <w:t>Signature of Applicant (s):</w:t>
      </w:r>
    </w:p>
    <w:p w:rsidR="000224F7" w:rsidRDefault="001142F8" w:rsidP="0063056B">
      <w:pPr>
        <w:spacing w:line="360" w:lineRule="auto"/>
      </w:pPr>
      <w:r>
        <w:t>Position (if applicable):</w:t>
      </w:r>
      <w:r w:rsidR="000224F7">
        <w:t xml:space="preserve"> </w:t>
      </w:r>
      <w:r w:rsidR="0009438A">
        <w:tab/>
      </w:r>
    </w:p>
    <w:p w:rsidR="001142F8" w:rsidRDefault="001142F8" w:rsidP="0063056B">
      <w:pPr>
        <w:spacing w:line="360" w:lineRule="auto"/>
      </w:pPr>
      <w:r>
        <w:t>Date:</w:t>
      </w:r>
      <w:r>
        <w:tab/>
      </w:r>
      <w:r>
        <w:tab/>
      </w:r>
      <w:r>
        <w:tab/>
      </w:r>
    </w:p>
    <w:p w:rsidR="001142F8" w:rsidRDefault="001142F8" w:rsidP="0063056B">
      <w:pPr>
        <w:spacing w:line="360" w:lineRule="auto"/>
      </w:pPr>
    </w:p>
    <w:p w:rsidR="001142F8" w:rsidRDefault="001142F8" w:rsidP="0063056B">
      <w:pPr>
        <w:spacing w:line="360" w:lineRule="auto"/>
      </w:pPr>
      <w:r>
        <w:t>Please list any enclosures/ attachments</w:t>
      </w:r>
      <w:r w:rsidR="00685D97">
        <w:t>:</w:t>
      </w:r>
    </w:p>
    <w:p w:rsidR="00296A4B" w:rsidRDefault="00296A4B" w:rsidP="0063056B">
      <w:pPr>
        <w:spacing w:line="360" w:lineRule="auto"/>
      </w:pPr>
    </w:p>
    <w:p w:rsidR="001142F8" w:rsidRDefault="001142F8" w:rsidP="0063056B">
      <w:pPr>
        <w:spacing w:line="360" w:lineRule="auto"/>
      </w:pPr>
    </w:p>
    <w:p w:rsidR="00BE03F6" w:rsidRDefault="00BE03F6" w:rsidP="0063056B">
      <w:pPr>
        <w:spacing w:line="360" w:lineRule="auto"/>
      </w:pPr>
    </w:p>
    <w:p w:rsidR="001142F8" w:rsidRDefault="001142F8" w:rsidP="0063056B">
      <w:pPr>
        <w:spacing w:line="360" w:lineRule="auto"/>
      </w:pPr>
    </w:p>
    <w:p w:rsidR="00692825" w:rsidRDefault="001142F8" w:rsidP="0063056B">
      <w:pPr>
        <w:spacing w:line="360" w:lineRule="auto"/>
      </w:pPr>
      <w:r>
        <w:t xml:space="preserve">Please e-mail this form (plus any attachments) to the Secretary: </w:t>
      </w:r>
      <w:hyperlink r:id="rId9" w:history="1">
        <w:r w:rsidR="004F0B0A">
          <w:rPr>
            <w:rStyle w:val="Hyperlink"/>
          </w:rPr>
          <w:t>secretary@seabirdgroup.org.uk</w:t>
        </w:r>
      </w:hyperlink>
      <w:r w:rsidR="002E0FA4">
        <w:t xml:space="preserve"> </w:t>
      </w:r>
      <w:bookmarkStart w:id="0" w:name="_GoBack"/>
      <w:bookmarkEnd w:id="0"/>
    </w:p>
    <w:p w:rsidR="0063056B" w:rsidRDefault="0063056B" w:rsidP="00BA20B5">
      <w:pPr>
        <w:rPr>
          <w:b/>
        </w:rPr>
      </w:pPr>
    </w:p>
    <w:p w:rsidR="00BA20B5" w:rsidRDefault="00BA20B5" w:rsidP="00BA20B5">
      <w:pPr>
        <w:rPr>
          <w:b/>
        </w:rPr>
      </w:pPr>
    </w:p>
    <w:p w:rsidR="00BA20B5" w:rsidRDefault="00BA20B5" w:rsidP="00BA20B5">
      <w:pPr>
        <w:rPr>
          <w:b/>
        </w:rPr>
      </w:pPr>
    </w:p>
    <w:p w:rsidR="00BA20B5" w:rsidRDefault="00BA20B5" w:rsidP="00BA20B5">
      <w:pPr>
        <w:rPr>
          <w:b/>
        </w:rPr>
      </w:pPr>
    </w:p>
    <w:p w:rsidR="00BA20B5" w:rsidRDefault="00BA20B5" w:rsidP="00BA20B5">
      <w:pPr>
        <w:rPr>
          <w:b/>
        </w:rPr>
      </w:pPr>
    </w:p>
    <w:p w:rsidR="00BA20B5" w:rsidRDefault="00BA20B5" w:rsidP="00BA20B5">
      <w:pPr>
        <w:rPr>
          <w:b/>
        </w:rPr>
      </w:pPr>
    </w:p>
    <w:p w:rsidR="001142F8" w:rsidRDefault="001142F8" w:rsidP="00BA20B5">
      <w:pPr>
        <w:rPr>
          <w:b/>
        </w:rPr>
      </w:pPr>
      <w:r>
        <w:rPr>
          <w:b/>
        </w:rPr>
        <w:t>For official use only:</w:t>
      </w:r>
    </w:p>
    <w:p w:rsidR="001142F8" w:rsidRDefault="001142F8" w:rsidP="00BA20B5">
      <w:pPr>
        <w:rPr>
          <w:sz w:val="16"/>
        </w:rPr>
      </w:pPr>
      <w:r>
        <w:rPr>
          <w:sz w:val="16"/>
        </w:rPr>
        <w:t>Date received:</w:t>
      </w:r>
    </w:p>
    <w:p w:rsidR="001142F8" w:rsidRDefault="001142F8" w:rsidP="00BA20B5">
      <w:pPr>
        <w:rPr>
          <w:sz w:val="16"/>
        </w:rPr>
      </w:pPr>
      <w:r>
        <w:rPr>
          <w:sz w:val="16"/>
        </w:rPr>
        <w:t>Date circulated to committee:</w:t>
      </w:r>
    </w:p>
    <w:p w:rsidR="001142F8" w:rsidRDefault="001142F8" w:rsidP="00BA20B5">
      <w:pPr>
        <w:rPr>
          <w:sz w:val="16"/>
        </w:rPr>
      </w:pPr>
      <w:r>
        <w:rPr>
          <w:sz w:val="16"/>
        </w:rPr>
        <w:t>Decision:</w:t>
      </w:r>
    </w:p>
    <w:p w:rsidR="001142F8" w:rsidRDefault="001142F8" w:rsidP="00BA20B5">
      <w:pPr>
        <w:rPr>
          <w:sz w:val="16"/>
        </w:rPr>
      </w:pPr>
    </w:p>
    <w:p w:rsidR="001142F8" w:rsidRDefault="001142F8" w:rsidP="00BA20B5">
      <w:pPr>
        <w:rPr>
          <w:sz w:val="16"/>
        </w:rPr>
      </w:pPr>
      <w:r>
        <w:rPr>
          <w:sz w:val="16"/>
        </w:rPr>
        <w:t>Amount awarded:</w:t>
      </w:r>
    </w:p>
    <w:p w:rsidR="001142F8" w:rsidRDefault="001142F8" w:rsidP="00BA20B5">
      <w:pPr>
        <w:rPr>
          <w:sz w:val="16"/>
        </w:rPr>
      </w:pPr>
    </w:p>
    <w:p w:rsidR="001142F8" w:rsidRDefault="001142F8" w:rsidP="00BA20B5">
      <w:pPr>
        <w:rPr>
          <w:sz w:val="16"/>
        </w:rPr>
      </w:pPr>
      <w:r>
        <w:rPr>
          <w:sz w:val="16"/>
        </w:rPr>
        <w:t>Date applicant informed of result of application:</w:t>
      </w:r>
    </w:p>
    <w:p w:rsidR="001142F8" w:rsidRDefault="001142F8" w:rsidP="00BA20B5">
      <w:pPr>
        <w:rPr>
          <w:sz w:val="16"/>
        </w:rPr>
      </w:pPr>
      <w:r>
        <w:rPr>
          <w:sz w:val="16"/>
        </w:rPr>
        <w:t>Date summary report received:</w:t>
      </w:r>
    </w:p>
    <w:sectPr w:rsidR="001142F8" w:rsidSect="0063056B">
      <w:footerReference w:type="default" r:id="rId10"/>
      <w:pgSz w:w="11907" w:h="16840" w:code="9"/>
      <w:pgMar w:top="851" w:right="1134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6B" w:rsidRDefault="005B136B">
      <w:r>
        <w:separator/>
      </w:r>
    </w:p>
  </w:endnote>
  <w:endnote w:type="continuationSeparator" w:id="0">
    <w:p w:rsidR="005B136B" w:rsidRDefault="005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6E" w:rsidRDefault="00EB1A6E">
    <w:pPr>
      <w:pStyle w:val="Heading4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6B" w:rsidRDefault="005B136B">
      <w:r>
        <w:separator/>
      </w:r>
    </w:p>
  </w:footnote>
  <w:footnote w:type="continuationSeparator" w:id="0">
    <w:p w:rsidR="005B136B" w:rsidRDefault="005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3F4"/>
    <w:multiLevelType w:val="hybridMultilevel"/>
    <w:tmpl w:val="F26A8048"/>
    <w:lvl w:ilvl="0" w:tplc="EE028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C10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E8C14D2"/>
    <w:multiLevelType w:val="hybridMultilevel"/>
    <w:tmpl w:val="E122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8267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2923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F79579B"/>
    <w:multiLevelType w:val="hybridMultilevel"/>
    <w:tmpl w:val="5468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309BF"/>
    <w:multiLevelType w:val="hybridMultilevel"/>
    <w:tmpl w:val="1DC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4C"/>
    <w:rsid w:val="000224F7"/>
    <w:rsid w:val="00042BCA"/>
    <w:rsid w:val="0005232B"/>
    <w:rsid w:val="0009438A"/>
    <w:rsid w:val="001142F8"/>
    <w:rsid w:val="00124DE1"/>
    <w:rsid w:val="001C29F8"/>
    <w:rsid w:val="0024277A"/>
    <w:rsid w:val="00275663"/>
    <w:rsid w:val="00280E59"/>
    <w:rsid w:val="00296A4B"/>
    <w:rsid w:val="002E0FA4"/>
    <w:rsid w:val="0034751F"/>
    <w:rsid w:val="003A1B06"/>
    <w:rsid w:val="00401F12"/>
    <w:rsid w:val="0040707B"/>
    <w:rsid w:val="004274D9"/>
    <w:rsid w:val="0046760C"/>
    <w:rsid w:val="004A1FF7"/>
    <w:rsid w:val="004D06FD"/>
    <w:rsid w:val="004E376C"/>
    <w:rsid w:val="004E4125"/>
    <w:rsid w:val="004F0B0A"/>
    <w:rsid w:val="00582953"/>
    <w:rsid w:val="005B136B"/>
    <w:rsid w:val="005C7E30"/>
    <w:rsid w:val="005E5BCD"/>
    <w:rsid w:val="00602762"/>
    <w:rsid w:val="0063056B"/>
    <w:rsid w:val="00682E56"/>
    <w:rsid w:val="00685D97"/>
    <w:rsid w:val="00692825"/>
    <w:rsid w:val="006B1C6A"/>
    <w:rsid w:val="006F0D8C"/>
    <w:rsid w:val="00735BB4"/>
    <w:rsid w:val="00796581"/>
    <w:rsid w:val="008853C4"/>
    <w:rsid w:val="009033D8"/>
    <w:rsid w:val="00943B86"/>
    <w:rsid w:val="00B6337E"/>
    <w:rsid w:val="00B6610F"/>
    <w:rsid w:val="00BA20B5"/>
    <w:rsid w:val="00BE03F6"/>
    <w:rsid w:val="00C07E50"/>
    <w:rsid w:val="00CF1C4D"/>
    <w:rsid w:val="00CF338A"/>
    <w:rsid w:val="00CF5858"/>
    <w:rsid w:val="00DE64C6"/>
    <w:rsid w:val="00DF78E6"/>
    <w:rsid w:val="00E27FDA"/>
    <w:rsid w:val="00E449FC"/>
    <w:rsid w:val="00E66488"/>
    <w:rsid w:val="00E8461B"/>
    <w:rsid w:val="00EB1A6E"/>
    <w:rsid w:val="00F6734C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07B"/>
    <w:rPr>
      <w:lang w:val="en-GB"/>
    </w:rPr>
  </w:style>
  <w:style w:type="paragraph" w:styleId="Heading1">
    <w:name w:val="heading 1"/>
    <w:basedOn w:val="Normal"/>
    <w:next w:val="Normal"/>
    <w:qFormat/>
    <w:rsid w:val="0040707B"/>
    <w:pPr>
      <w:keepNext/>
      <w:spacing w:before="240" w:after="60"/>
      <w:jc w:val="center"/>
      <w:outlineLvl w:val="0"/>
    </w:pPr>
    <w:rPr>
      <w:rFonts w:ascii="CG Times (W1)" w:hAnsi="CG Times (W1)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40707B"/>
    <w:pPr>
      <w:keepNext/>
      <w:spacing w:before="240" w:after="60"/>
      <w:outlineLvl w:val="1"/>
    </w:pPr>
    <w:rPr>
      <w:rFonts w:ascii="CG Times (W1)" w:hAnsi="CG Times (W1)"/>
      <w:b/>
      <w:smallCaps/>
      <w:sz w:val="24"/>
    </w:rPr>
  </w:style>
  <w:style w:type="paragraph" w:styleId="Heading3">
    <w:name w:val="heading 3"/>
    <w:basedOn w:val="Normal"/>
    <w:next w:val="Normal"/>
    <w:qFormat/>
    <w:rsid w:val="0040707B"/>
    <w:pPr>
      <w:keepNext/>
      <w:spacing w:before="240" w:after="60"/>
      <w:outlineLvl w:val="2"/>
    </w:pPr>
    <w:rPr>
      <w:rFonts w:ascii="CG Times (W1)" w:hAnsi="CG Times (W1)"/>
      <w:b/>
      <w:sz w:val="24"/>
    </w:rPr>
  </w:style>
  <w:style w:type="paragraph" w:styleId="Heading4">
    <w:name w:val="heading 4"/>
    <w:basedOn w:val="Normal"/>
    <w:next w:val="Normal"/>
    <w:qFormat/>
    <w:rsid w:val="0040707B"/>
    <w:pPr>
      <w:keepNext/>
      <w:tabs>
        <w:tab w:val="left" w:pos="3085"/>
        <w:tab w:val="left" w:pos="9747"/>
      </w:tabs>
      <w:jc w:val="center"/>
      <w:outlineLvl w:val="3"/>
    </w:pPr>
    <w:rPr>
      <w:rFonts w:ascii="CG Times (W1)" w:hAnsi="CG Times (W1)"/>
      <w:b/>
      <w:i/>
      <w:sz w:val="18"/>
    </w:rPr>
  </w:style>
  <w:style w:type="paragraph" w:styleId="Heading5">
    <w:name w:val="heading 5"/>
    <w:basedOn w:val="Normal"/>
    <w:next w:val="Normal"/>
    <w:qFormat/>
    <w:rsid w:val="0040707B"/>
    <w:pPr>
      <w:keepNext/>
      <w:tabs>
        <w:tab w:val="left" w:pos="4536"/>
      </w:tabs>
      <w:ind w:right="-96"/>
      <w:jc w:val="both"/>
      <w:outlineLvl w:val="4"/>
    </w:pPr>
    <w:rPr>
      <w:rFonts w:ascii="CG Times (W1)" w:hAnsi="CG Times (W1)"/>
      <w:sz w:val="24"/>
    </w:rPr>
  </w:style>
  <w:style w:type="paragraph" w:styleId="Heading6">
    <w:name w:val="heading 6"/>
    <w:basedOn w:val="Normal"/>
    <w:next w:val="Normal"/>
    <w:qFormat/>
    <w:rsid w:val="0040707B"/>
    <w:pPr>
      <w:keepNext/>
      <w:tabs>
        <w:tab w:val="left" w:pos="4536"/>
      </w:tabs>
      <w:ind w:right="-96"/>
      <w:jc w:val="both"/>
      <w:outlineLvl w:val="5"/>
    </w:pPr>
    <w:rPr>
      <w:rFonts w:ascii="CG Times (W1)" w:hAnsi="CG Times (W1)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40707B"/>
    <w:rPr>
      <w:sz w:val="24"/>
    </w:rPr>
  </w:style>
  <w:style w:type="paragraph" w:styleId="Header">
    <w:name w:val="header"/>
    <w:basedOn w:val="Normal"/>
    <w:rsid w:val="004070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707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07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38A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F338A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27FDA"/>
    <w:pPr>
      <w:ind w:left="720"/>
      <w:contextualSpacing/>
    </w:pPr>
  </w:style>
  <w:style w:type="character" w:styleId="FollowedHyperlink">
    <w:name w:val="FollowedHyperlink"/>
    <w:basedOn w:val="DefaultParagraphFont"/>
    <w:rsid w:val="004F0B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07B"/>
    <w:rPr>
      <w:lang w:val="en-GB"/>
    </w:rPr>
  </w:style>
  <w:style w:type="paragraph" w:styleId="Heading1">
    <w:name w:val="heading 1"/>
    <w:basedOn w:val="Normal"/>
    <w:next w:val="Normal"/>
    <w:qFormat/>
    <w:rsid w:val="0040707B"/>
    <w:pPr>
      <w:keepNext/>
      <w:spacing w:before="240" w:after="60"/>
      <w:jc w:val="center"/>
      <w:outlineLvl w:val="0"/>
    </w:pPr>
    <w:rPr>
      <w:rFonts w:ascii="CG Times (W1)" w:hAnsi="CG Times (W1)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40707B"/>
    <w:pPr>
      <w:keepNext/>
      <w:spacing w:before="240" w:after="60"/>
      <w:outlineLvl w:val="1"/>
    </w:pPr>
    <w:rPr>
      <w:rFonts w:ascii="CG Times (W1)" w:hAnsi="CG Times (W1)"/>
      <w:b/>
      <w:smallCaps/>
      <w:sz w:val="24"/>
    </w:rPr>
  </w:style>
  <w:style w:type="paragraph" w:styleId="Heading3">
    <w:name w:val="heading 3"/>
    <w:basedOn w:val="Normal"/>
    <w:next w:val="Normal"/>
    <w:qFormat/>
    <w:rsid w:val="0040707B"/>
    <w:pPr>
      <w:keepNext/>
      <w:spacing w:before="240" w:after="60"/>
      <w:outlineLvl w:val="2"/>
    </w:pPr>
    <w:rPr>
      <w:rFonts w:ascii="CG Times (W1)" w:hAnsi="CG Times (W1)"/>
      <w:b/>
      <w:sz w:val="24"/>
    </w:rPr>
  </w:style>
  <w:style w:type="paragraph" w:styleId="Heading4">
    <w:name w:val="heading 4"/>
    <w:basedOn w:val="Normal"/>
    <w:next w:val="Normal"/>
    <w:qFormat/>
    <w:rsid w:val="0040707B"/>
    <w:pPr>
      <w:keepNext/>
      <w:tabs>
        <w:tab w:val="left" w:pos="3085"/>
        <w:tab w:val="left" w:pos="9747"/>
      </w:tabs>
      <w:jc w:val="center"/>
      <w:outlineLvl w:val="3"/>
    </w:pPr>
    <w:rPr>
      <w:rFonts w:ascii="CG Times (W1)" w:hAnsi="CG Times (W1)"/>
      <w:b/>
      <w:i/>
      <w:sz w:val="18"/>
    </w:rPr>
  </w:style>
  <w:style w:type="paragraph" w:styleId="Heading5">
    <w:name w:val="heading 5"/>
    <w:basedOn w:val="Normal"/>
    <w:next w:val="Normal"/>
    <w:qFormat/>
    <w:rsid w:val="0040707B"/>
    <w:pPr>
      <w:keepNext/>
      <w:tabs>
        <w:tab w:val="left" w:pos="4536"/>
      </w:tabs>
      <w:ind w:right="-96"/>
      <w:jc w:val="both"/>
      <w:outlineLvl w:val="4"/>
    </w:pPr>
    <w:rPr>
      <w:rFonts w:ascii="CG Times (W1)" w:hAnsi="CG Times (W1)"/>
      <w:sz w:val="24"/>
    </w:rPr>
  </w:style>
  <w:style w:type="paragraph" w:styleId="Heading6">
    <w:name w:val="heading 6"/>
    <w:basedOn w:val="Normal"/>
    <w:next w:val="Normal"/>
    <w:qFormat/>
    <w:rsid w:val="0040707B"/>
    <w:pPr>
      <w:keepNext/>
      <w:tabs>
        <w:tab w:val="left" w:pos="4536"/>
      </w:tabs>
      <w:ind w:right="-96"/>
      <w:jc w:val="both"/>
      <w:outlineLvl w:val="5"/>
    </w:pPr>
    <w:rPr>
      <w:rFonts w:ascii="CG Times (W1)" w:hAnsi="CG Times (W1)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40707B"/>
    <w:rPr>
      <w:sz w:val="24"/>
    </w:rPr>
  </w:style>
  <w:style w:type="paragraph" w:styleId="Header">
    <w:name w:val="header"/>
    <w:basedOn w:val="Normal"/>
    <w:rsid w:val="004070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707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070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38A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F338A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27FDA"/>
    <w:pPr>
      <w:ind w:left="720"/>
      <w:contextualSpacing/>
    </w:pPr>
  </w:style>
  <w:style w:type="character" w:styleId="FollowedHyperlink">
    <w:name w:val="FollowedHyperlink"/>
    <w:basedOn w:val="DefaultParagraphFont"/>
    <w:rsid w:val="004F0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ecretary@seabirdgroup.org.uk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WORD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\WORD6.DOT</Template>
  <TotalTime>1</TotalTime>
  <Pages>2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Secretary</vt:lpstr>
    </vt:vector>
  </TitlesOfParts>
  <Company>ITSS</Company>
  <LinksUpToDate>false</LinksUpToDate>
  <CharactersWithSpaces>1702</CharactersWithSpaces>
  <SharedDoc>false</SharedDoc>
  <HLinks>
    <vt:vector size="12" baseType="variant"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mailto:seabirdgroup.secretary@gmail.com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mailto:linda.wilson@jncc.gov.uk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Ian Paterson</dc:creator>
  <cp:lastModifiedBy>Jeff Stratford</cp:lastModifiedBy>
  <cp:revision>2</cp:revision>
  <cp:lastPrinted>2013-10-07T12:50:00Z</cp:lastPrinted>
  <dcterms:created xsi:type="dcterms:W3CDTF">2017-01-25T08:00:00Z</dcterms:created>
  <dcterms:modified xsi:type="dcterms:W3CDTF">2017-01-25T08:00:00Z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-937011033</vt:i4>
  </property>
  <property fmtid="{D5CDD505-2E9C-101B-9397-08002B2CF9AE}" pid="4" name="_EmailSubject">
    <vt:lpwstr>Some tweaks to the grant application form</vt:lpwstr>
  </property>
  <property fmtid="{D5CDD505-2E9C-101B-9397-08002B2CF9AE}" pid="5" name="_AuthorEmail">
    <vt:lpwstr>Ellie.Owen@rspb.org.uk</vt:lpwstr>
  </property>
  <property fmtid="{D5CDD505-2E9C-101B-9397-08002B2CF9AE}" pid="6" name="_AuthorEmailDisplayName">
    <vt:lpwstr>Owen, Ellie</vt:lpwstr>
  </property>
</Properties>
</file>